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5245"/>
      </w:tblGrid>
      <w:tr w:rsidR="005E6CED" w:rsidRPr="00907CC8" w:rsidTr="00FE5E88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5E6CED" w:rsidRPr="004272A4" w:rsidRDefault="005E6CED" w:rsidP="00FE5E88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907CC8">
              <w:rPr>
                <w:rFonts w:ascii="Times New Roman" w:hAnsi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5E6CED" w:rsidRPr="00907CC8" w:rsidRDefault="005E6CED" w:rsidP="00FE5E88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907CC8">
              <w:rPr>
                <w:rFonts w:ascii="Times New Roman" w:hAnsi="Times New Roman"/>
                <w:sz w:val="28"/>
                <w:szCs w:val="28"/>
                <w:lang w:val="tt-RU"/>
              </w:rPr>
              <w:t>Глава</w:t>
            </w:r>
          </w:p>
          <w:p w:rsidR="005E6CED" w:rsidRPr="00907CC8" w:rsidRDefault="005E6CED" w:rsidP="00FE5E88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907CC8">
              <w:rPr>
                <w:rFonts w:ascii="Times New Roman" w:hAnsi="Times New Roman"/>
                <w:sz w:val="28"/>
                <w:szCs w:val="28"/>
                <w:lang w:val="tt-RU"/>
              </w:rPr>
              <w:t>Простинского сельского поселения</w:t>
            </w:r>
          </w:p>
          <w:p w:rsidR="005E6CED" w:rsidRPr="00907CC8" w:rsidRDefault="005E6CED" w:rsidP="00FE5E88">
            <w:pPr>
              <w:spacing w:after="0" w:line="300" w:lineRule="exact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907CC8">
              <w:rPr>
                <w:rFonts w:ascii="Times New Roman" w:hAnsi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5E6CED" w:rsidRPr="00907CC8" w:rsidRDefault="005E6CED" w:rsidP="00FE5E88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5E6CED" w:rsidRPr="00907CC8" w:rsidRDefault="005E6CED" w:rsidP="00FE5E88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lang w:val="tt-RU"/>
              </w:rPr>
            </w:pPr>
            <w:r w:rsidRPr="00907CC8">
              <w:rPr>
                <w:rFonts w:ascii="Times New Roman" w:hAnsi="Times New Roman"/>
                <w:sz w:val="20"/>
                <w:lang w:val="tt-RU"/>
              </w:rPr>
              <w:t xml:space="preserve">423553, Нижнекамский район, </w:t>
            </w:r>
          </w:p>
          <w:p w:rsidR="005E6CED" w:rsidRPr="00907CC8" w:rsidRDefault="005E6CED" w:rsidP="00FE5E88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07CC8">
              <w:rPr>
                <w:rFonts w:ascii="Times New Roman" w:hAnsi="Times New Roman"/>
                <w:sz w:val="20"/>
                <w:szCs w:val="20"/>
                <w:lang w:val="tt-RU"/>
              </w:rPr>
              <w:t>с. Прости,  ул. Школьная, 8</w:t>
            </w:r>
          </w:p>
          <w:p w:rsidR="005E6CED" w:rsidRPr="00907CC8" w:rsidRDefault="005E6CED" w:rsidP="00FE5E8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5E6CED" w:rsidRPr="004272A4" w:rsidRDefault="005E6CED" w:rsidP="00FE5E88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907CC8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5E6CED" w:rsidRPr="00907CC8" w:rsidRDefault="005E6CED" w:rsidP="00FE5E88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907CC8">
              <w:rPr>
                <w:rFonts w:ascii="Times New Roman" w:hAnsi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5E6CED" w:rsidRPr="00907CC8" w:rsidRDefault="005E6CED" w:rsidP="00FE5E88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907CC8">
              <w:rPr>
                <w:rFonts w:ascii="Times New Roman" w:hAnsi="Times New Roman"/>
                <w:sz w:val="28"/>
                <w:szCs w:val="28"/>
                <w:lang w:val="tt-RU"/>
              </w:rPr>
              <w:t>Прости авыл жирлеге</w:t>
            </w:r>
          </w:p>
          <w:p w:rsidR="005E6CED" w:rsidRPr="00907CC8" w:rsidRDefault="005E6CED" w:rsidP="00FE5E88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907CC8">
              <w:rPr>
                <w:rFonts w:ascii="Times New Roman" w:hAnsi="Times New Roman"/>
                <w:sz w:val="28"/>
                <w:szCs w:val="28"/>
                <w:lang w:val="tt-RU"/>
              </w:rPr>
              <w:t>Башлыгы</w:t>
            </w:r>
          </w:p>
          <w:p w:rsidR="005E6CED" w:rsidRPr="00907CC8" w:rsidRDefault="005E6CED" w:rsidP="00FE5E88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5E6CED" w:rsidRPr="00907CC8" w:rsidRDefault="005E6CED" w:rsidP="00FE5E88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07CC8">
              <w:rPr>
                <w:rFonts w:ascii="Times New Roman" w:hAnsi="Times New Roman"/>
                <w:sz w:val="20"/>
                <w:szCs w:val="20"/>
                <w:lang w:val="tt-RU"/>
              </w:rPr>
              <w:t xml:space="preserve">423553, Түбән Кама  районы, </w:t>
            </w:r>
          </w:p>
          <w:p w:rsidR="005E6CED" w:rsidRPr="00907CC8" w:rsidRDefault="005E6CED" w:rsidP="00FE5E88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07CC8">
              <w:rPr>
                <w:rFonts w:ascii="Times New Roman" w:hAnsi="Times New Roman"/>
                <w:sz w:val="20"/>
                <w:szCs w:val="20"/>
                <w:lang w:val="tt-RU"/>
              </w:rPr>
              <w:t xml:space="preserve">Прости авылы, </w:t>
            </w:r>
            <w:r w:rsidRPr="00CE5F4E">
              <w:rPr>
                <w:rFonts w:ascii="Times New Roman" w:hAnsi="Times New Roman"/>
                <w:sz w:val="20"/>
                <w:szCs w:val="20"/>
              </w:rPr>
              <w:t>Мэктэп</w:t>
            </w:r>
            <w:r w:rsidRPr="00907CC8">
              <w:rPr>
                <w:rFonts w:ascii="Times New Roman" w:hAnsi="Times New Roman"/>
                <w:sz w:val="20"/>
                <w:szCs w:val="20"/>
                <w:lang w:val="tt-RU"/>
              </w:rPr>
              <w:t xml:space="preserve"> урамы, 8</w:t>
            </w:r>
          </w:p>
          <w:p w:rsidR="005E6CED" w:rsidRPr="00907CC8" w:rsidRDefault="005E6CED" w:rsidP="00FE5E8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/>
              </w:rPr>
            </w:pPr>
          </w:p>
        </w:tc>
      </w:tr>
      <w:tr w:rsidR="005E6CED" w:rsidRPr="00907CC8" w:rsidTr="00FE5E88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E6CED" w:rsidRPr="00907CC8" w:rsidRDefault="005E6CED" w:rsidP="00FE5E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tt-RU"/>
              </w:rPr>
            </w:pPr>
            <w:r w:rsidRPr="00907CC8">
              <w:rPr>
                <w:rFonts w:ascii="Times New Roman" w:hAnsi="Times New Roman"/>
                <w:sz w:val="20"/>
                <w:szCs w:val="20"/>
                <w:lang w:val="tt-RU"/>
              </w:rPr>
              <w:t xml:space="preserve">тел./факс (8555) 44-98-35, электронный адрес: </w:t>
            </w:r>
            <w:r w:rsidRPr="00907CC8">
              <w:rPr>
                <w:rFonts w:ascii="Times New Roman" w:hAnsi="Times New Roman"/>
                <w:bCs/>
                <w:sz w:val="20"/>
                <w:szCs w:val="20"/>
              </w:rPr>
              <w:t>Prostinskoe.sp@tatar.ru</w:t>
            </w:r>
            <w:r w:rsidRPr="00907CC8">
              <w:rPr>
                <w:rFonts w:ascii="Times New Roman" w:hAnsi="Times New Roman"/>
                <w:bCs/>
                <w:sz w:val="20"/>
                <w:szCs w:val="20"/>
                <w:lang w:val="tt-RU"/>
              </w:rPr>
              <w:t>, сайт: www.</w:t>
            </w:r>
            <w:r w:rsidRPr="00907CC8">
              <w:t xml:space="preserve"> </w:t>
            </w:r>
            <w:r w:rsidRPr="00907CC8">
              <w:rPr>
                <w:rFonts w:ascii="Times New Roman" w:hAnsi="Times New Roman"/>
                <w:bCs/>
                <w:sz w:val="20"/>
                <w:szCs w:val="20"/>
                <w:lang w:val="tt-RU"/>
              </w:rPr>
              <w:t>prostinskoe-sp.ru</w:t>
            </w:r>
          </w:p>
        </w:tc>
      </w:tr>
    </w:tbl>
    <w:p w:rsidR="005E6CED" w:rsidRPr="00090572" w:rsidRDefault="005E6CED" w:rsidP="006A4E35">
      <w:pPr>
        <w:spacing w:after="0" w:line="240" w:lineRule="auto"/>
        <w:rPr>
          <w:lang w:val="tt-RU"/>
        </w:rPr>
      </w:pPr>
    </w:p>
    <w:p w:rsidR="005E6CED" w:rsidRDefault="005E6CED" w:rsidP="006A4E35">
      <w:pPr>
        <w:spacing w:after="0" w:line="240" w:lineRule="auto"/>
        <w:rPr>
          <w:lang w:val="tt-RU"/>
        </w:rPr>
      </w:pPr>
    </w:p>
    <w:p w:rsidR="005E6CED" w:rsidRPr="00FA60CE" w:rsidRDefault="005E6CED" w:rsidP="006A4E35">
      <w:pPr>
        <w:spacing w:after="0" w:line="240" w:lineRule="auto"/>
        <w:rPr>
          <w:rFonts w:ascii="Times New Roman" w:hAnsi="Times New Roman"/>
          <w:b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          </w:t>
      </w:r>
      <w:r w:rsidRPr="00FA60CE">
        <w:rPr>
          <w:rFonts w:ascii="Times New Roman" w:hAnsi="Times New Roman"/>
          <w:b/>
          <w:sz w:val="28"/>
          <w:szCs w:val="28"/>
          <w:lang w:val="tt-RU"/>
        </w:rPr>
        <w:t xml:space="preserve">ПОСТАНОВЛЕНИЕ                      </w:t>
      </w:r>
      <w:r>
        <w:rPr>
          <w:rFonts w:ascii="Times New Roman" w:hAnsi="Times New Roman"/>
          <w:b/>
          <w:sz w:val="28"/>
          <w:szCs w:val="28"/>
          <w:lang w:val="tt-RU"/>
        </w:rPr>
        <w:t xml:space="preserve">                           </w:t>
      </w:r>
      <w:r w:rsidRPr="00FA60CE">
        <w:rPr>
          <w:rFonts w:ascii="Times New Roman" w:hAnsi="Times New Roman"/>
          <w:b/>
          <w:sz w:val="28"/>
          <w:szCs w:val="28"/>
          <w:lang w:val="tt-RU"/>
        </w:rPr>
        <w:t>КАРАР</w:t>
      </w:r>
    </w:p>
    <w:p w:rsidR="005E6CED" w:rsidRPr="00FA60CE" w:rsidRDefault="005E6CED" w:rsidP="006A4E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tt-RU"/>
        </w:rPr>
      </w:pPr>
    </w:p>
    <w:p w:rsidR="005E6CED" w:rsidRDefault="005E6CED" w:rsidP="006A4E3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tt-RU"/>
        </w:rPr>
      </w:pPr>
    </w:p>
    <w:p w:rsidR="005E6CED" w:rsidRDefault="005E6CED" w:rsidP="00C462E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tt-RU"/>
        </w:rPr>
      </w:pPr>
    </w:p>
    <w:p w:rsidR="005E6CED" w:rsidRDefault="005E6CED" w:rsidP="00CC7AC4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от 09.10.2017 г.                                                                                                     №1</w:t>
      </w:r>
    </w:p>
    <w:p w:rsidR="005E6CED" w:rsidRDefault="005E6CED" w:rsidP="00C462E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5E6CED" w:rsidRPr="003C4A5A" w:rsidRDefault="005E6CED" w:rsidP="003C4A5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5E6CED" w:rsidRDefault="005E6CED" w:rsidP="003C4A5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C4A5A">
        <w:rPr>
          <w:rFonts w:ascii="Times New Roman" w:hAnsi="Times New Roman"/>
          <w:b/>
          <w:sz w:val="28"/>
          <w:szCs w:val="28"/>
        </w:rPr>
        <w:t xml:space="preserve">О назначении </w:t>
      </w:r>
    </w:p>
    <w:p w:rsidR="005E6CED" w:rsidRPr="003C4A5A" w:rsidRDefault="005E6CED" w:rsidP="003C4A5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C4A5A">
        <w:rPr>
          <w:rFonts w:ascii="Times New Roman" w:hAnsi="Times New Roman"/>
          <w:b/>
          <w:sz w:val="28"/>
          <w:szCs w:val="28"/>
        </w:rPr>
        <w:t>публичных слушаний</w:t>
      </w:r>
    </w:p>
    <w:p w:rsidR="005E6CED" w:rsidRPr="003C4A5A" w:rsidRDefault="005E6CED" w:rsidP="003C4A5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E6CED" w:rsidRPr="003C4A5A" w:rsidRDefault="005E6CED" w:rsidP="003C4A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C4A5A">
        <w:rPr>
          <w:rFonts w:ascii="Times New Roman" w:hAnsi="Times New Roman"/>
          <w:sz w:val="28"/>
          <w:szCs w:val="28"/>
        </w:rPr>
        <w:t>В соответствии с Федеральным законом №131-ФЗ от 06.10.2003 г. «Об общих принципах организации местного самоуправления в Российской Феде</w:t>
      </w:r>
      <w:r>
        <w:rPr>
          <w:rFonts w:ascii="Times New Roman" w:hAnsi="Times New Roman"/>
          <w:sz w:val="28"/>
          <w:szCs w:val="28"/>
        </w:rPr>
        <w:t xml:space="preserve">рации», Уставом муниципального </w:t>
      </w:r>
      <w:r w:rsidRPr="003C4A5A">
        <w:rPr>
          <w:rFonts w:ascii="Times New Roman" w:hAnsi="Times New Roman"/>
          <w:sz w:val="28"/>
          <w:szCs w:val="28"/>
        </w:rPr>
        <w:t>образования «</w:t>
      </w:r>
      <w:r>
        <w:rPr>
          <w:rFonts w:ascii="Times New Roman" w:hAnsi="Times New Roman"/>
          <w:sz w:val="28"/>
          <w:szCs w:val="28"/>
        </w:rPr>
        <w:t xml:space="preserve">Простинское </w:t>
      </w:r>
      <w:r w:rsidRPr="003C4A5A">
        <w:rPr>
          <w:rFonts w:ascii="Times New Roman" w:hAnsi="Times New Roman"/>
          <w:sz w:val="28"/>
          <w:szCs w:val="28"/>
        </w:rPr>
        <w:t>сельское поселение» Нижнекамского муниципального района Республики Татарстан, Положением</w:t>
      </w:r>
      <w:r>
        <w:rPr>
          <w:rFonts w:ascii="Times New Roman" w:hAnsi="Times New Roman"/>
          <w:sz w:val="28"/>
          <w:szCs w:val="28"/>
        </w:rPr>
        <w:t xml:space="preserve"> о </w:t>
      </w:r>
      <w:r w:rsidRPr="003C4A5A">
        <w:rPr>
          <w:rFonts w:ascii="Times New Roman" w:hAnsi="Times New Roman"/>
          <w:sz w:val="28"/>
          <w:szCs w:val="28"/>
        </w:rPr>
        <w:t>порядке организации и проведения публичных слушаний в муниципальном образовании «</w:t>
      </w:r>
      <w:r>
        <w:rPr>
          <w:rFonts w:ascii="Times New Roman" w:hAnsi="Times New Roman"/>
          <w:sz w:val="28"/>
          <w:szCs w:val="28"/>
        </w:rPr>
        <w:t xml:space="preserve">Простинское </w:t>
      </w:r>
      <w:r w:rsidRPr="003C4A5A">
        <w:rPr>
          <w:rFonts w:ascii="Times New Roman" w:hAnsi="Times New Roman"/>
          <w:sz w:val="28"/>
          <w:szCs w:val="28"/>
        </w:rPr>
        <w:t xml:space="preserve">сельское поселение» Нижнекамского муниципального района Республики Татарстан </w:t>
      </w:r>
      <w:r>
        <w:rPr>
          <w:rFonts w:ascii="Times New Roman" w:hAnsi="Times New Roman"/>
          <w:sz w:val="28"/>
          <w:szCs w:val="28"/>
        </w:rPr>
        <w:t xml:space="preserve"> № 3</w:t>
      </w:r>
      <w:r w:rsidRPr="003C4A5A">
        <w:rPr>
          <w:rFonts w:ascii="Times New Roman" w:hAnsi="Times New Roman"/>
          <w:sz w:val="28"/>
          <w:szCs w:val="28"/>
        </w:rPr>
        <w:t xml:space="preserve"> от 01.06.2007г.,    </w:t>
      </w:r>
      <w:r w:rsidRPr="003C4A5A">
        <w:rPr>
          <w:rFonts w:ascii="Times New Roman" w:hAnsi="Times New Roman"/>
          <w:b/>
          <w:sz w:val="28"/>
          <w:szCs w:val="28"/>
        </w:rPr>
        <w:t>постановляю</w:t>
      </w:r>
      <w:r w:rsidRPr="003C4A5A">
        <w:rPr>
          <w:rFonts w:ascii="Times New Roman" w:hAnsi="Times New Roman"/>
          <w:sz w:val="28"/>
          <w:szCs w:val="28"/>
        </w:rPr>
        <w:t>:</w:t>
      </w:r>
    </w:p>
    <w:p w:rsidR="005E6CED" w:rsidRPr="003C4A5A" w:rsidRDefault="005E6CED" w:rsidP="003C4A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6CED" w:rsidRDefault="005E6CED" w:rsidP="007007A3">
      <w:pPr>
        <w:pStyle w:val="ListParagraph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7007A3">
        <w:rPr>
          <w:rFonts w:ascii="Times New Roman" w:hAnsi="Times New Roman"/>
          <w:sz w:val="28"/>
          <w:szCs w:val="28"/>
        </w:rPr>
        <w:t>Назначить публичн</w:t>
      </w:r>
      <w:r>
        <w:rPr>
          <w:rFonts w:ascii="Times New Roman" w:hAnsi="Times New Roman"/>
          <w:sz w:val="28"/>
          <w:szCs w:val="28"/>
        </w:rPr>
        <w:t xml:space="preserve">ые слушания о принятии проекта </w:t>
      </w:r>
      <w:r w:rsidRPr="007007A3">
        <w:rPr>
          <w:rFonts w:ascii="Times New Roman" w:hAnsi="Times New Roman"/>
          <w:sz w:val="28"/>
          <w:szCs w:val="28"/>
        </w:rPr>
        <w:t>Стратегии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07A3">
        <w:rPr>
          <w:rFonts w:ascii="Times New Roman" w:hAnsi="Times New Roman"/>
          <w:sz w:val="28"/>
          <w:szCs w:val="28"/>
        </w:rPr>
        <w:t>социа</w:t>
      </w:r>
      <w:r>
        <w:rPr>
          <w:rFonts w:ascii="Times New Roman" w:hAnsi="Times New Roman"/>
          <w:sz w:val="28"/>
          <w:szCs w:val="28"/>
        </w:rPr>
        <w:t xml:space="preserve">льно – экономического развития Простинского </w:t>
      </w:r>
      <w:r w:rsidRPr="007007A3">
        <w:rPr>
          <w:rFonts w:ascii="Times New Roman" w:hAnsi="Times New Roman"/>
          <w:sz w:val="28"/>
          <w:szCs w:val="28"/>
        </w:rPr>
        <w:t>сельского поселения Нижнекамского муниципального района Республики  Татарстан на 2016-2021 годы и плановый период до 2030 года.</w:t>
      </w:r>
    </w:p>
    <w:p w:rsidR="005E6CED" w:rsidRPr="007007A3" w:rsidRDefault="005E6CED" w:rsidP="007007A3">
      <w:pPr>
        <w:pStyle w:val="ListParagraph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7007A3">
        <w:rPr>
          <w:rFonts w:ascii="Times New Roman" w:hAnsi="Times New Roman"/>
          <w:sz w:val="28"/>
          <w:szCs w:val="28"/>
        </w:rPr>
        <w:t>Определить:</w:t>
      </w:r>
    </w:p>
    <w:p w:rsidR="005E6CED" w:rsidRPr="00437A10" w:rsidRDefault="005E6CED" w:rsidP="00437A10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437A10">
        <w:rPr>
          <w:rFonts w:ascii="Times New Roman" w:hAnsi="Times New Roman"/>
          <w:sz w:val="28"/>
          <w:szCs w:val="28"/>
        </w:rPr>
        <w:t xml:space="preserve">а)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7A10">
        <w:rPr>
          <w:rFonts w:ascii="Times New Roman" w:hAnsi="Times New Roman"/>
          <w:sz w:val="28"/>
          <w:szCs w:val="28"/>
        </w:rPr>
        <w:t xml:space="preserve">время проведения публичного слушания – </w:t>
      </w:r>
      <w:r>
        <w:rPr>
          <w:rFonts w:ascii="Times New Roman" w:hAnsi="Times New Roman"/>
          <w:sz w:val="28"/>
          <w:szCs w:val="28"/>
        </w:rPr>
        <w:t>1 ноября</w:t>
      </w:r>
      <w:r w:rsidRPr="00437A10">
        <w:rPr>
          <w:rFonts w:ascii="Times New Roman" w:hAnsi="Times New Roman"/>
          <w:sz w:val="28"/>
          <w:szCs w:val="28"/>
        </w:rPr>
        <w:t xml:space="preserve"> 2017 года в 14 ч. 00 мин.;</w:t>
      </w:r>
    </w:p>
    <w:p w:rsidR="005E6CED" w:rsidRPr="00437A10" w:rsidRDefault="005E6CED" w:rsidP="00437A10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437A10">
        <w:rPr>
          <w:rFonts w:ascii="Times New Roman" w:hAnsi="Times New Roman"/>
          <w:sz w:val="28"/>
          <w:szCs w:val="28"/>
        </w:rPr>
        <w:t>б) место проведения: административное здание расположенное по адресу:</w:t>
      </w:r>
      <w:r>
        <w:rPr>
          <w:rFonts w:ascii="Times New Roman" w:hAnsi="Times New Roman"/>
          <w:sz w:val="28"/>
          <w:szCs w:val="28"/>
        </w:rPr>
        <w:t xml:space="preserve"> Прости, улица Школьная , д.8</w:t>
      </w:r>
      <w:r w:rsidRPr="00437A10">
        <w:rPr>
          <w:rFonts w:ascii="Times New Roman" w:hAnsi="Times New Roman"/>
          <w:sz w:val="28"/>
          <w:szCs w:val="28"/>
        </w:rPr>
        <w:t>;</w:t>
      </w:r>
    </w:p>
    <w:p w:rsidR="005E6CED" w:rsidRPr="00437A10" w:rsidRDefault="005E6CED" w:rsidP="00437A10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437A10">
        <w:rPr>
          <w:rFonts w:ascii="Times New Roman" w:hAnsi="Times New Roman"/>
          <w:sz w:val="28"/>
          <w:szCs w:val="28"/>
        </w:rPr>
        <w:t xml:space="preserve">в) адрес, по которому могут быть представлены предложения и замечания по обсуждаемому вопросу, заявки на участие в публичных слушаниях с правом выступления: Нижнекамский район, с. </w:t>
      </w:r>
      <w:r>
        <w:rPr>
          <w:rFonts w:ascii="Times New Roman" w:hAnsi="Times New Roman"/>
          <w:sz w:val="28"/>
          <w:szCs w:val="28"/>
        </w:rPr>
        <w:t>Прости, улица Школьная, д.8</w:t>
      </w:r>
      <w:r w:rsidRPr="00437A10">
        <w:rPr>
          <w:rFonts w:ascii="Times New Roman" w:hAnsi="Times New Roman"/>
          <w:sz w:val="28"/>
          <w:szCs w:val="28"/>
        </w:rPr>
        <w:t>, (будние дни с 8.00 до 16.00).</w:t>
      </w:r>
    </w:p>
    <w:p w:rsidR="005E6CED" w:rsidRDefault="005E6CED" w:rsidP="00437A10">
      <w:pPr>
        <w:pStyle w:val="ListParagraph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437A10">
        <w:rPr>
          <w:rFonts w:ascii="Times New Roman" w:hAnsi="Times New Roman"/>
          <w:sz w:val="28"/>
          <w:szCs w:val="28"/>
        </w:rPr>
        <w:t>Образовать рабочую группу по учету, обобщению и рассмотрению поступающих предложе</w:t>
      </w:r>
      <w:r w:rsidRPr="00437A10">
        <w:rPr>
          <w:rFonts w:ascii="Times New Roman" w:hAnsi="Times New Roman"/>
          <w:sz w:val="28"/>
          <w:szCs w:val="28"/>
        </w:rPr>
        <w:softHyphen/>
        <w:t>ний и замечания по обсуждаемому вопросу, сбору заявок на участие в публичных слушаниях с правом выступления, в сле</w:t>
      </w:r>
      <w:r w:rsidRPr="00437A10">
        <w:rPr>
          <w:rFonts w:ascii="Times New Roman" w:hAnsi="Times New Roman"/>
          <w:sz w:val="28"/>
          <w:szCs w:val="28"/>
        </w:rPr>
        <w:softHyphen/>
        <w:t xml:space="preserve">дующем составе:   </w:t>
      </w:r>
    </w:p>
    <w:p w:rsidR="005E6CED" w:rsidRPr="00775244" w:rsidRDefault="005E6CED" w:rsidP="00F45D67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 </w:t>
      </w:r>
      <w:r w:rsidRPr="00775244">
        <w:rPr>
          <w:rFonts w:ascii="Times New Roman" w:hAnsi="Times New Roman"/>
          <w:bCs/>
          <w:sz w:val="28"/>
          <w:szCs w:val="28"/>
        </w:rPr>
        <w:t>Коробков Анатолий Иванович - депутат Совета Простинского сельского поселения</w:t>
      </w:r>
    </w:p>
    <w:p w:rsidR="005E6CED" w:rsidRPr="00775244" w:rsidRDefault="005E6CED" w:rsidP="00F45D67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775244">
        <w:rPr>
          <w:rFonts w:ascii="Times New Roman" w:hAnsi="Times New Roman"/>
          <w:bCs/>
          <w:sz w:val="28"/>
          <w:szCs w:val="28"/>
        </w:rPr>
        <w:t>Макаров Александр Викторович - депутат Совета Простинского сельского поселения</w:t>
      </w:r>
    </w:p>
    <w:p w:rsidR="005E6CED" w:rsidRPr="00775244" w:rsidRDefault="005E6CED" w:rsidP="00F45D67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775244">
        <w:rPr>
          <w:rFonts w:ascii="Times New Roman" w:hAnsi="Times New Roman"/>
          <w:bCs/>
          <w:sz w:val="28"/>
          <w:szCs w:val="28"/>
        </w:rPr>
        <w:t xml:space="preserve">- Чефранов Василий Захарович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75244">
        <w:rPr>
          <w:rFonts w:ascii="Times New Roman" w:hAnsi="Times New Roman"/>
          <w:bCs/>
          <w:sz w:val="28"/>
          <w:szCs w:val="28"/>
        </w:rPr>
        <w:t>- депутат Совета Простинского  сельского поселения</w:t>
      </w:r>
    </w:p>
    <w:p w:rsidR="005E6CED" w:rsidRDefault="005E6CED" w:rsidP="007007A3">
      <w:pPr>
        <w:pStyle w:val="ListParagraph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7007A3">
        <w:rPr>
          <w:rFonts w:ascii="Times New Roman" w:hAnsi="Times New Roman"/>
          <w:sz w:val="28"/>
          <w:szCs w:val="28"/>
        </w:rPr>
        <w:t>Обнародовать 1 ноября  2017 года проект Стратегии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07A3">
        <w:rPr>
          <w:rFonts w:ascii="Times New Roman" w:hAnsi="Times New Roman"/>
          <w:sz w:val="28"/>
          <w:szCs w:val="28"/>
        </w:rPr>
        <w:t xml:space="preserve">социально – экономического развития  </w:t>
      </w:r>
      <w:r>
        <w:rPr>
          <w:rFonts w:ascii="Times New Roman" w:hAnsi="Times New Roman"/>
          <w:sz w:val="28"/>
          <w:szCs w:val="28"/>
        </w:rPr>
        <w:t xml:space="preserve">Простинского </w:t>
      </w:r>
      <w:r w:rsidRPr="007007A3">
        <w:rPr>
          <w:rFonts w:ascii="Times New Roman" w:hAnsi="Times New Roman"/>
          <w:sz w:val="28"/>
          <w:szCs w:val="28"/>
        </w:rPr>
        <w:t>сельского поселения Нижнекамского муниципального района Республики  Татарстан на 2016-2021 годы и плановый период до 2030 года.</w:t>
      </w:r>
    </w:p>
    <w:p w:rsidR="005E6CED" w:rsidRPr="007007A3" w:rsidRDefault="005E6CED" w:rsidP="003C4A5A">
      <w:pPr>
        <w:pStyle w:val="ListParagraph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7007A3">
        <w:rPr>
          <w:rFonts w:ascii="Times New Roman" w:hAnsi="Times New Roman"/>
          <w:sz w:val="28"/>
          <w:szCs w:val="28"/>
        </w:rPr>
        <w:t xml:space="preserve">Обнародовать настоящее постановление на специально оборудованных стендах Поселения. </w:t>
      </w:r>
    </w:p>
    <w:p w:rsidR="005E6CED" w:rsidRPr="00437A10" w:rsidRDefault="005E6CED" w:rsidP="003C4A5A">
      <w:pPr>
        <w:pStyle w:val="ListParagraph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437A10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5E6CED" w:rsidRDefault="005E6CED" w:rsidP="003C4A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6CED" w:rsidRDefault="005E6CED" w:rsidP="003C4A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6CED" w:rsidRDefault="005E6CED" w:rsidP="003C4A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6CED" w:rsidRPr="003C4A5A" w:rsidRDefault="005E6CED" w:rsidP="00F45D67">
      <w:pPr>
        <w:spacing w:after="0" w:line="240" w:lineRule="auto"/>
        <w:ind w:left="708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Д.А. Бадартинов</w:t>
      </w:r>
    </w:p>
    <w:p w:rsidR="005E6CED" w:rsidRPr="003C4A5A" w:rsidRDefault="005E6CED" w:rsidP="003C4A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6CED" w:rsidRPr="003C4A5A" w:rsidRDefault="005E6CED" w:rsidP="003C4A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6CED" w:rsidRPr="003C4A5A" w:rsidRDefault="005E6CED" w:rsidP="003C4A5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5E6CED" w:rsidRPr="003C4A5A" w:rsidRDefault="005E6CED" w:rsidP="003C4A5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5E6CED" w:rsidRPr="003C4A5A" w:rsidRDefault="005E6CED" w:rsidP="003C4A5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tt-RU"/>
        </w:rPr>
      </w:pPr>
    </w:p>
    <w:p w:rsidR="005E6CED" w:rsidRPr="00C462ED" w:rsidRDefault="005E6CED" w:rsidP="00C462E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tt-RU"/>
        </w:rPr>
      </w:pPr>
    </w:p>
    <w:sectPr w:rsidR="005E6CED" w:rsidRPr="00C462ED" w:rsidSect="00F45D67">
      <w:pgSz w:w="11906" w:h="16838"/>
      <w:pgMar w:top="1134" w:right="567" w:bottom="71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D5442"/>
    <w:multiLevelType w:val="hybridMultilevel"/>
    <w:tmpl w:val="6C1872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5B2645C"/>
    <w:multiLevelType w:val="hybridMultilevel"/>
    <w:tmpl w:val="E60CFA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177244C"/>
    <w:multiLevelType w:val="hybridMultilevel"/>
    <w:tmpl w:val="567C27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5962"/>
    <w:rsid w:val="0007052A"/>
    <w:rsid w:val="00090572"/>
    <w:rsid w:val="000A61A0"/>
    <w:rsid w:val="000D2182"/>
    <w:rsid w:val="000E4A71"/>
    <w:rsid w:val="001068BA"/>
    <w:rsid w:val="00182E00"/>
    <w:rsid w:val="001B0D76"/>
    <w:rsid w:val="001D367C"/>
    <w:rsid w:val="001F1A9D"/>
    <w:rsid w:val="00202FD5"/>
    <w:rsid w:val="00220B1D"/>
    <w:rsid w:val="002B2C90"/>
    <w:rsid w:val="002F34A0"/>
    <w:rsid w:val="00325EFF"/>
    <w:rsid w:val="003A0DCE"/>
    <w:rsid w:val="003B4616"/>
    <w:rsid w:val="003C4A5A"/>
    <w:rsid w:val="004272A4"/>
    <w:rsid w:val="00437A10"/>
    <w:rsid w:val="00473D86"/>
    <w:rsid w:val="005A07EB"/>
    <w:rsid w:val="005E6CED"/>
    <w:rsid w:val="00601AFB"/>
    <w:rsid w:val="006A4E35"/>
    <w:rsid w:val="006C32F5"/>
    <w:rsid w:val="007007A3"/>
    <w:rsid w:val="007054F4"/>
    <w:rsid w:val="00745E43"/>
    <w:rsid w:val="00775244"/>
    <w:rsid w:val="007965C7"/>
    <w:rsid w:val="007C27E8"/>
    <w:rsid w:val="007E6E24"/>
    <w:rsid w:val="007F47EC"/>
    <w:rsid w:val="008772EB"/>
    <w:rsid w:val="0089302C"/>
    <w:rsid w:val="008B2C0A"/>
    <w:rsid w:val="008C2490"/>
    <w:rsid w:val="008F5962"/>
    <w:rsid w:val="00907CC8"/>
    <w:rsid w:val="00935D63"/>
    <w:rsid w:val="009564DF"/>
    <w:rsid w:val="009805B3"/>
    <w:rsid w:val="009A683E"/>
    <w:rsid w:val="009D5C7C"/>
    <w:rsid w:val="00A42712"/>
    <w:rsid w:val="00A875EC"/>
    <w:rsid w:val="00AC0A78"/>
    <w:rsid w:val="00AE6F43"/>
    <w:rsid w:val="00B04797"/>
    <w:rsid w:val="00B83C68"/>
    <w:rsid w:val="00BE27E8"/>
    <w:rsid w:val="00C27BD5"/>
    <w:rsid w:val="00C462ED"/>
    <w:rsid w:val="00C7321C"/>
    <w:rsid w:val="00CB5A11"/>
    <w:rsid w:val="00CC7AC4"/>
    <w:rsid w:val="00CD7A1F"/>
    <w:rsid w:val="00CE5F4E"/>
    <w:rsid w:val="00D42AD1"/>
    <w:rsid w:val="00D92071"/>
    <w:rsid w:val="00DE7B26"/>
    <w:rsid w:val="00E53312"/>
    <w:rsid w:val="00E666E7"/>
    <w:rsid w:val="00EC5093"/>
    <w:rsid w:val="00ED3779"/>
    <w:rsid w:val="00F070BF"/>
    <w:rsid w:val="00F133BD"/>
    <w:rsid w:val="00F20861"/>
    <w:rsid w:val="00F34F7C"/>
    <w:rsid w:val="00F45D67"/>
    <w:rsid w:val="00F97A10"/>
    <w:rsid w:val="00FA60CE"/>
    <w:rsid w:val="00FD5F5B"/>
    <w:rsid w:val="00FE5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96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F34F7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3C4A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141</TotalTime>
  <Pages>2</Pages>
  <Words>398</Words>
  <Characters>2269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Прости</cp:lastModifiedBy>
  <cp:revision>40</cp:revision>
  <cp:lastPrinted>2016-09-06T07:37:00Z</cp:lastPrinted>
  <dcterms:created xsi:type="dcterms:W3CDTF">2016-09-06T07:19:00Z</dcterms:created>
  <dcterms:modified xsi:type="dcterms:W3CDTF">2017-11-15T04:50:00Z</dcterms:modified>
</cp:coreProperties>
</file>